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51" w:rsidRPr="00596F87" w:rsidRDefault="00EA4551" w:rsidP="00353F90">
      <w:pPr>
        <w:pStyle w:val="Heading1"/>
        <w:tabs>
          <w:tab w:val="left" w:pos="3060"/>
        </w:tabs>
        <w:jc w:val="center"/>
        <w:rPr>
          <w:b w:val="0"/>
          <w:bCs w:val="0"/>
          <w:sz w:val="24"/>
          <w:szCs w:val="24"/>
        </w:rPr>
      </w:pPr>
      <w:r w:rsidRPr="00596F87">
        <w:rPr>
          <w:b w:val="0"/>
          <w:bCs w:val="0"/>
          <w:sz w:val="24"/>
          <w:szCs w:val="24"/>
          <w:lang w:eastAsia="ru-RU"/>
        </w:rPr>
        <w:t xml:space="preserve">                         АДМИНИСТРАЦИЯ              </w:t>
      </w:r>
    </w:p>
    <w:p w:rsidR="00EA4551" w:rsidRPr="00596F87" w:rsidRDefault="00EA4551" w:rsidP="00353F90">
      <w:pPr>
        <w:pStyle w:val="Heading1"/>
        <w:tabs>
          <w:tab w:val="left" w:pos="3060"/>
        </w:tabs>
        <w:jc w:val="center"/>
        <w:rPr>
          <w:b w:val="0"/>
          <w:bCs w:val="0"/>
          <w:sz w:val="24"/>
          <w:szCs w:val="24"/>
        </w:rPr>
      </w:pPr>
      <w:r w:rsidRPr="00596F87">
        <w:rPr>
          <w:sz w:val="24"/>
          <w:szCs w:val="24"/>
          <w:lang w:eastAsia="ru-RU"/>
        </w:rPr>
        <w:t xml:space="preserve">                        </w:t>
      </w:r>
      <w:r w:rsidRPr="00596F87">
        <w:rPr>
          <w:b w:val="0"/>
          <w:bCs w:val="0"/>
          <w:sz w:val="24"/>
          <w:szCs w:val="24"/>
          <w:lang w:eastAsia="ru-RU"/>
        </w:rPr>
        <w:t xml:space="preserve">КОЛОПИНСКОГО </w:t>
      </w:r>
      <w:r w:rsidRPr="00596F87">
        <w:rPr>
          <w:b w:val="0"/>
          <w:bCs w:val="0"/>
          <w:sz w:val="24"/>
          <w:szCs w:val="24"/>
        </w:rPr>
        <w:t>СЕЛЬСКОГО ПОСЕЛЕНИЯ</w:t>
      </w:r>
    </w:p>
    <w:p w:rsidR="00EA4551" w:rsidRPr="00596F87" w:rsidRDefault="00EA4551" w:rsidP="00353F90">
      <w:pPr>
        <w:pStyle w:val="Heading1"/>
        <w:tabs>
          <w:tab w:val="left" w:pos="3060"/>
        </w:tabs>
        <w:jc w:val="center"/>
        <w:rPr>
          <w:b w:val="0"/>
          <w:bCs w:val="0"/>
          <w:sz w:val="24"/>
          <w:szCs w:val="24"/>
        </w:rPr>
      </w:pPr>
      <w:r w:rsidRPr="00596F87">
        <w:rPr>
          <w:b w:val="0"/>
          <w:bCs w:val="0"/>
          <w:sz w:val="24"/>
          <w:szCs w:val="24"/>
        </w:rPr>
        <w:t xml:space="preserve">                                КРАСНОСЛОБОДСКОГО МУНИЦИПАЛЬНОГО РАЙОНА</w:t>
      </w:r>
    </w:p>
    <w:p w:rsidR="00EA4551" w:rsidRPr="00596F87" w:rsidRDefault="00EA4551" w:rsidP="00353F90">
      <w:pPr>
        <w:jc w:val="center"/>
        <w:rPr>
          <w:rFonts w:ascii="Times New Roman" w:hAnsi="Times New Roman" w:cs="Times New Roman"/>
          <w:sz w:val="24"/>
          <w:szCs w:val="24"/>
        </w:rPr>
      </w:pPr>
      <w:r w:rsidRPr="00596F87"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:rsidR="00EA4551" w:rsidRPr="00596F87" w:rsidRDefault="00EA4551" w:rsidP="00353F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F87">
        <w:rPr>
          <w:rFonts w:ascii="Times New Roman" w:hAnsi="Times New Roman" w:cs="Times New Roman"/>
          <w:b/>
          <w:bCs/>
          <w:sz w:val="24"/>
          <w:szCs w:val="24"/>
        </w:rPr>
        <w:t xml:space="preserve">П О С Т А Н О В Л Е Н И Е </w:t>
      </w:r>
    </w:p>
    <w:p w:rsidR="00EA4551" w:rsidRPr="00596F87" w:rsidRDefault="00EA4551" w:rsidP="007E410B">
      <w:pPr>
        <w:ind w:left="-142" w:right="-285"/>
        <w:jc w:val="center"/>
        <w:rPr>
          <w:sz w:val="24"/>
          <w:szCs w:val="24"/>
        </w:rPr>
      </w:pPr>
    </w:p>
    <w:p w:rsidR="00EA4551" w:rsidRPr="00596F87" w:rsidRDefault="00EA4551" w:rsidP="005B2E14">
      <w:pPr>
        <w:jc w:val="both"/>
        <w:rPr>
          <w:sz w:val="24"/>
          <w:szCs w:val="24"/>
        </w:rPr>
      </w:pPr>
      <w:r w:rsidRPr="00596F87">
        <w:rPr>
          <w:sz w:val="24"/>
          <w:szCs w:val="24"/>
        </w:rPr>
        <w:t xml:space="preserve">   </w:t>
      </w:r>
      <w:r w:rsidRPr="00596F87">
        <w:rPr>
          <w:rFonts w:ascii="Times New Roman" w:hAnsi="Times New Roman" w:cs="Times New Roman"/>
          <w:sz w:val="24"/>
          <w:szCs w:val="24"/>
        </w:rPr>
        <w:t>от</w:t>
      </w:r>
      <w:r w:rsidRPr="00596F87">
        <w:rPr>
          <w:sz w:val="24"/>
          <w:szCs w:val="24"/>
        </w:rPr>
        <w:t xml:space="preserve">  30.12.</w:t>
      </w:r>
      <w:r w:rsidRPr="00596F87">
        <w:rPr>
          <w:rFonts w:ascii="Times New Roman" w:hAnsi="Times New Roman" w:cs="Times New Roman"/>
          <w:sz w:val="24"/>
          <w:szCs w:val="24"/>
        </w:rPr>
        <w:t>2021г.</w:t>
      </w:r>
      <w:r w:rsidRPr="00596F87">
        <w:rPr>
          <w:sz w:val="24"/>
          <w:szCs w:val="24"/>
        </w:rPr>
        <w:t xml:space="preserve">                                                                          </w:t>
      </w:r>
      <w:r w:rsidRPr="00596F87">
        <w:rPr>
          <w:rFonts w:ascii="Times New Roman" w:hAnsi="Times New Roman" w:cs="Times New Roman"/>
          <w:sz w:val="24"/>
          <w:szCs w:val="24"/>
        </w:rPr>
        <w:t>№</w:t>
      </w:r>
      <w:r w:rsidRPr="00596F87">
        <w:rPr>
          <w:sz w:val="24"/>
          <w:szCs w:val="24"/>
        </w:rPr>
        <w:t xml:space="preserve"> 32  </w:t>
      </w:r>
    </w:p>
    <w:tbl>
      <w:tblPr>
        <w:tblW w:w="8222" w:type="dxa"/>
        <w:tblInd w:w="-106" w:type="dxa"/>
        <w:tblLook w:val="0000"/>
      </w:tblPr>
      <w:tblGrid>
        <w:gridCol w:w="8222"/>
      </w:tblGrid>
      <w:tr w:rsidR="00EA4551" w:rsidRPr="00596F87">
        <w:trPr>
          <w:trHeight w:val="728"/>
        </w:trPr>
        <w:tc>
          <w:tcPr>
            <w:tcW w:w="8222" w:type="dxa"/>
          </w:tcPr>
          <w:p w:rsidR="00EA4551" w:rsidRPr="00596F87" w:rsidRDefault="00EA4551" w:rsidP="00023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Об утверждении порядков и сроков внесения изменений в перечень главных администраторов доходов и перечень главных администраторов источников финансирования дефицита  бюджета Колопинского сельского поселения  Краснослободского муниципального района Республики Мордовия</w:t>
            </w:r>
          </w:p>
        </w:tc>
      </w:tr>
    </w:tbl>
    <w:p w:rsidR="00EA4551" w:rsidRPr="00596F87" w:rsidRDefault="00EA4551" w:rsidP="000C58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6F8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596F87">
          <w:rPr>
            <w:rFonts w:ascii="Times New Roman" w:hAnsi="Times New Roman" w:cs="Times New Roman"/>
            <w:sz w:val="24"/>
            <w:szCs w:val="24"/>
          </w:rPr>
          <w:t>статьями 160.1, 1</w:t>
        </w:r>
      </w:hyperlink>
      <w:r w:rsidRPr="00596F87">
        <w:rPr>
          <w:rFonts w:ascii="Times New Roman" w:hAnsi="Times New Roman" w:cs="Times New Roman"/>
          <w:sz w:val="24"/>
          <w:szCs w:val="24"/>
        </w:rPr>
        <w:t xml:space="preserve">60.2 Бюджетного кодекса Российской Федерации, постановлением Правительства Российской Федерации от 16 сентября 2021 года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  полномочий 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 сентября 2021 года №1569 «Об утверждении общих требований  к закреплению за органами государственной  власти  (государственными 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     доходов бюджета  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 Колопинского сельского поселения Краснослободского муниципального района Республики Мордовия   </w:t>
      </w:r>
      <w:r w:rsidRPr="00596F87">
        <w:rPr>
          <w:rFonts w:ascii="Times New Roman" w:hAnsi="Times New Roman" w:cs="Times New Roman"/>
          <w:b/>
          <w:bCs/>
          <w:sz w:val="24"/>
          <w:szCs w:val="24"/>
        </w:rPr>
        <w:t>п о с т а н о в л я е т</w:t>
      </w:r>
      <w:r w:rsidRPr="00596F87">
        <w:rPr>
          <w:rFonts w:ascii="Times New Roman" w:hAnsi="Times New Roman" w:cs="Times New Roman"/>
          <w:sz w:val="24"/>
          <w:szCs w:val="24"/>
        </w:rPr>
        <w:t>:</w:t>
      </w:r>
    </w:p>
    <w:p w:rsidR="00EA4551" w:rsidRPr="00596F87" w:rsidRDefault="00EA4551" w:rsidP="00945B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6F87">
        <w:rPr>
          <w:rFonts w:ascii="Times New Roman" w:hAnsi="Times New Roman" w:cs="Times New Roman"/>
          <w:sz w:val="24"/>
          <w:szCs w:val="24"/>
        </w:rPr>
        <w:t>Утвердить Порядок и сроки внесения изменений в перечень главных администраторов  доходов  бюджета Колопинского сельского поселения  Краснослободского муниципального района Республики Мордовия. (Приложение №1)</w:t>
      </w:r>
    </w:p>
    <w:p w:rsidR="00EA4551" w:rsidRPr="00596F87" w:rsidRDefault="00EA4551" w:rsidP="008B2D77">
      <w:pPr>
        <w:pStyle w:val="ListParagraph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6F87">
        <w:rPr>
          <w:rFonts w:ascii="Times New Roman" w:hAnsi="Times New Roman" w:cs="Times New Roman"/>
          <w:sz w:val="24"/>
          <w:szCs w:val="24"/>
        </w:rPr>
        <w:t>Порядок и сроки внесения изменений в перечень главных администраторов источников финансирования дефицита бюджета Колопинского сельского поселения Краснослободского муниципального района  Республики Мордовия. (Приложение №2)</w:t>
      </w:r>
    </w:p>
    <w:p w:rsidR="00EA4551" w:rsidRPr="00596F87" w:rsidRDefault="00EA4551" w:rsidP="00185D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96F8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официального опубликования в газете «Колапань кулят», но не ранее 1 января 2022 года.</w:t>
      </w:r>
    </w:p>
    <w:p w:rsidR="00EA4551" w:rsidRPr="00596F87" w:rsidRDefault="00EA4551" w:rsidP="00F358E6">
      <w:pPr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EA4551" w:rsidRPr="00596F87" w:rsidRDefault="00EA4551" w:rsidP="00F358E6">
      <w:pPr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96F87">
        <w:rPr>
          <w:rFonts w:ascii="Times New Roman" w:hAnsi="Times New Roman" w:cs="Times New Roman"/>
          <w:sz w:val="24"/>
          <w:szCs w:val="24"/>
        </w:rPr>
        <w:t xml:space="preserve">Зам.главы  Колопинского </w:t>
      </w:r>
    </w:p>
    <w:p w:rsidR="00EA4551" w:rsidRPr="00596F87" w:rsidRDefault="00EA4551" w:rsidP="00E320B3">
      <w:pPr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96F87">
        <w:rPr>
          <w:rFonts w:ascii="Times New Roman" w:hAnsi="Times New Roman" w:cs="Times New Roman"/>
          <w:sz w:val="24"/>
          <w:szCs w:val="24"/>
        </w:rPr>
        <w:t>сельского поселения Краснослободского</w:t>
      </w:r>
    </w:p>
    <w:p w:rsidR="00EA4551" w:rsidRPr="00596F87" w:rsidRDefault="00EA4551" w:rsidP="00F358E6">
      <w:pPr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96F8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EA4551" w:rsidRDefault="00EA4551" w:rsidP="00596F87">
      <w:pPr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hAnsi="Times New Roman" w:cs="Times New Roman"/>
        </w:rPr>
      </w:pPr>
      <w:r w:rsidRPr="00596F87">
        <w:rPr>
          <w:rFonts w:ascii="Times New Roman" w:hAnsi="Times New Roman" w:cs="Times New Roman"/>
        </w:rPr>
        <w:t xml:space="preserve">Республики Мордовия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96F87">
        <w:rPr>
          <w:rFonts w:ascii="Times New Roman" w:hAnsi="Times New Roman" w:cs="Times New Roman"/>
        </w:rPr>
        <w:t xml:space="preserve">  Е.С.Капаев</w:t>
      </w:r>
      <w:bookmarkStart w:id="0" w:name="SIGNERPOST1"/>
      <w:bookmarkEnd w:id="0"/>
      <w:r>
        <w:rPr>
          <w:rFonts w:ascii="Times New Roman" w:hAnsi="Times New Roman" w:cs="Times New Roman"/>
        </w:rPr>
        <w:t>а</w:t>
      </w:r>
    </w:p>
    <w:p w:rsidR="00EA4551" w:rsidRPr="00596F87" w:rsidRDefault="00EA4551" w:rsidP="00596F87">
      <w:pPr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596F87">
        <w:t xml:space="preserve"> </w:t>
      </w:r>
      <w:r w:rsidRPr="00596F87">
        <w:rPr>
          <w:rFonts w:ascii="Times New Roman" w:hAnsi="Times New Roman" w:cs="Times New Roman"/>
          <w:sz w:val="24"/>
          <w:szCs w:val="24"/>
        </w:rPr>
        <w:t xml:space="preserve">Приложение №1                                                                            </w:t>
      </w:r>
    </w:p>
    <w:p w:rsidR="00EA4551" w:rsidRPr="00596F87" w:rsidRDefault="00EA4551" w:rsidP="00653AEF">
      <w:pPr>
        <w:pStyle w:val="BodyText"/>
        <w:spacing w:before="183"/>
        <w:ind w:right="182"/>
        <w:rPr>
          <w:sz w:val="24"/>
          <w:szCs w:val="24"/>
        </w:rPr>
      </w:pPr>
      <w:r w:rsidRPr="00596F87">
        <w:rPr>
          <w:sz w:val="24"/>
          <w:szCs w:val="24"/>
        </w:rPr>
        <w:t xml:space="preserve">                                                                                                                      Утвержден                                                                                                                             </w:t>
      </w:r>
    </w:p>
    <w:p w:rsidR="00EA4551" w:rsidRPr="00596F87" w:rsidRDefault="00EA4551" w:rsidP="003C38EC">
      <w:pPr>
        <w:pStyle w:val="BodyText"/>
        <w:spacing w:before="38" w:line="268" w:lineRule="auto"/>
        <w:ind w:left="5387" w:right="182" w:hanging="737"/>
        <w:jc w:val="right"/>
        <w:rPr>
          <w:sz w:val="24"/>
          <w:szCs w:val="24"/>
        </w:rPr>
      </w:pPr>
      <w:r w:rsidRPr="00596F87">
        <w:rPr>
          <w:sz w:val="24"/>
          <w:szCs w:val="24"/>
        </w:rPr>
        <w:t xml:space="preserve">постановлением  Колопинского сельского поселения  </w:t>
      </w:r>
    </w:p>
    <w:p w:rsidR="00EA4551" w:rsidRPr="00596F87" w:rsidRDefault="00EA4551" w:rsidP="003C38EC">
      <w:pPr>
        <w:pStyle w:val="BodyText"/>
        <w:spacing w:before="38" w:line="268" w:lineRule="auto"/>
        <w:ind w:left="5387" w:right="182" w:hanging="737"/>
        <w:jc w:val="right"/>
        <w:rPr>
          <w:sz w:val="24"/>
          <w:szCs w:val="24"/>
        </w:rPr>
      </w:pPr>
      <w:r w:rsidRPr="00596F87">
        <w:rPr>
          <w:sz w:val="24"/>
          <w:szCs w:val="24"/>
        </w:rPr>
        <w:t xml:space="preserve">Краснослободского муниципального </w:t>
      </w:r>
    </w:p>
    <w:p w:rsidR="00EA4551" w:rsidRPr="00596F87" w:rsidRDefault="00EA4551" w:rsidP="003C38EC">
      <w:pPr>
        <w:pStyle w:val="BodyText"/>
        <w:spacing w:before="38" w:line="268" w:lineRule="auto"/>
        <w:ind w:left="5387" w:right="182" w:hanging="737"/>
        <w:jc w:val="right"/>
        <w:rPr>
          <w:sz w:val="24"/>
          <w:szCs w:val="24"/>
        </w:rPr>
      </w:pPr>
      <w:r w:rsidRPr="00596F87">
        <w:rPr>
          <w:sz w:val="24"/>
          <w:szCs w:val="24"/>
        </w:rPr>
        <w:t xml:space="preserve">района Республики Мордовия </w:t>
      </w:r>
    </w:p>
    <w:p w:rsidR="00EA4551" w:rsidRPr="00596F87" w:rsidRDefault="00EA4551" w:rsidP="003C38EC">
      <w:pPr>
        <w:pStyle w:val="BodyText"/>
        <w:tabs>
          <w:tab w:val="left" w:pos="559"/>
          <w:tab w:val="left" w:pos="2164"/>
          <w:tab w:val="left" w:pos="3272"/>
        </w:tabs>
        <w:spacing w:line="321" w:lineRule="exact"/>
        <w:ind w:right="117"/>
        <w:jc w:val="right"/>
        <w:rPr>
          <w:sz w:val="24"/>
          <w:szCs w:val="24"/>
        </w:rPr>
      </w:pPr>
      <w:r>
        <w:rPr>
          <w:sz w:val="24"/>
          <w:szCs w:val="24"/>
        </w:rPr>
        <w:t>30.12.</w:t>
      </w:r>
      <w:r w:rsidRPr="00596F87">
        <w:rPr>
          <w:sz w:val="24"/>
          <w:szCs w:val="24"/>
        </w:rPr>
        <w:t>2021г.   №</w:t>
      </w:r>
      <w:r w:rsidRPr="00596F87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32</w:t>
      </w:r>
    </w:p>
    <w:p w:rsidR="00EA4551" w:rsidRPr="00596F87" w:rsidRDefault="00EA4551" w:rsidP="003C38EC">
      <w:pPr>
        <w:pStyle w:val="BodyText"/>
        <w:jc w:val="right"/>
        <w:rPr>
          <w:sz w:val="24"/>
          <w:szCs w:val="24"/>
        </w:rPr>
      </w:pPr>
    </w:p>
    <w:p w:rsidR="00EA4551" w:rsidRPr="00596F87" w:rsidRDefault="00EA4551" w:rsidP="00924454">
      <w:pPr>
        <w:pStyle w:val="BodyText"/>
        <w:spacing w:before="3"/>
        <w:rPr>
          <w:sz w:val="24"/>
          <w:szCs w:val="24"/>
        </w:rPr>
      </w:pPr>
    </w:p>
    <w:p w:rsidR="00EA4551" w:rsidRPr="00596F87" w:rsidRDefault="00EA4551" w:rsidP="00924454">
      <w:pPr>
        <w:pStyle w:val="Heading1"/>
        <w:spacing w:before="89"/>
        <w:ind w:left="472" w:right="76" w:firstLine="0"/>
        <w:jc w:val="center"/>
        <w:rPr>
          <w:sz w:val="24"/>
          <w:szCs w:val="24"/>
        </w:rPr>
      </w:pPr>
      <w:r w:rsidRPr="00596F87">
        <w:rPr>
          <w:sz w:val="24"/>
          <w:szCs w:val="24"/>
        </w:rPr>
        <w:t xml:space="preserve">Порядок и сроки </w:t>
      </w:r>
    </w:p>
    <w:p w:rsidR="00EA4551" w:rsidRPr="00596F87" w:rsidRDefault="00EA4551" w:rsidP="00924454">
      <w:pPr>
        <w:pStyle w:val="Heading1"/>
        <w:spacing w:before="89"/>
        <w:ind w:left="472" w:right="76" w:firstLine="0"/>
        <w:jc w:val="center"/>
        <w:rPr>
          <w:b w:val="0"/>
          <w:bCs w:val="0"/>
          <w:sz w:val="24"/>
          <w:szCs w:val="24"/>
        </w:rPr>
      </w:pPr>
      <w:r w:rsidRPr="00596F87">
        <w:rPr>
          <w:sz w:val="24"/>
          <w:szCs w:val="24"/>
        </w:rPr>
        <w:t xml:space="preserve">внесения изменений в перечень главных администраторов </w:t>
      </w:r>
      <w:r w:rsidRPr="00596F87">
        <w:rPr>
          <w:spacing w:val="-5"/>
          <w:sz w:val="24"/>
          <w:szCs w:val="24"/>
        </w:rPr>
        <w:t xml:space="preserve">доходов </w:t>
      </w:r>
      <w:r w:rsidRPr="00596F87">
        <w:rPr>
          <w:sz w:val="24"/>
          <w:szCs w:val="24"/>
        </w:rPr>
        <w:t xml:space="preserve"> бюджета Колопинского сельского поселения  Краснослободского муниципального района Республики Мордовия</w:t>
      </w:r>
    </w:p>
    <w:p w:rsidR="00EA4551" w:rsidRPr="00596F87" w:rsidRDefault="00EA4551" w:rsidP="00924454">
      <w:pPr>
        <w:pStyle w:val="BodyText"/>
        <w:ind w:firstLine="851"/>
        <w:rPr>
          <w:b/>
          <w:bCs/>
          <w:sz w:val="24"/>
          <w:szCs w:val="24"/>
        </w:rPr>
      </w:pPr>
    </w:p>
    <w:p w:rsidR="00EA4551" w:rsidRPr="00596F87" w:rsidRDefault="00EA4551" w:rsidP="00924454">
      <w:pPr>
        <w:pStyle w:val="ListParagraph"/>
        <w:widowControl w:val="0"/>
        <w:numPr>
          <w:ilvl w:val="0"/>
          <w:numId w:val="2"/>
        </w:numPr>
        <w:tabs>
          <w:tab w:val="left" w:pos="1150"/>
        </w:tabs>
        <w:autoSpaceDE w:val="0"/>
        <w:autoSpaceDN w:val="0"/>
        <w:spacing w:after="0" w:line="240" w:lineRule="auto"/>
        <w:ind w:left="0" w:right="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6F87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и сроки внесения изменений в перечень главных администраторов  </w:t>
      </w:r>
      <w:r w:rsidRPr="00596F87">
        <w:rPr>
          <w:rFonts w:ascii="Times New Roman" w:hAnsi="Times New Roman" w:cs="Times New Roman"/>
          <w:spacing w:val="1"/>
          <w:sz w:val="24"/>
          <w:szCs w:val="24"/>
        </w:rPr>
        <w:t xml:space="preserve">доходов </w:t>
      </w:r>
      <w:r w:rsidRPr="00596F87">
        <w:rPr>
          <w:rFonts w:ascii="Times New Roman" w:hAnsi="Times New Roman" w:cs="Times New Roman"/>
          <w:sz w:val="24"/>
          <w:szCs w:val="24"/>
        </w:rPr>
        <w:t xml:space="preserve"> бюджета  Колопинского сельского поселения Краснослободского муниципального района </w:t>
      </w:r>
      <w:r w:rsidRPr="00596F87">
        <w:rPr>
          <w:rFonts w:ascii="Times New Roman" w:hAnsi="Times New Roman" w:cs="Times New Roman"/>
          <w:spacing w:val="-1"/>
          <w:sz w:val="24"/>
          <w:szCs w:val="24"/>
        </w:rPr>
        <w:t xml:space="preserve">Республики Мордовия. </w:t>
      </w:r>
    </w:p>
    <w:p w:rsidR="00EA4551" w:rsidRPr="00596F87" w:rsidRDefault="00EA4551" w:rsidP="00924454">
      <w:pPr>
        <w:pStyle w:val="ListParagraph"/>
        <w:widowControl w:val="0"/>
        <w:numPr>
          <w:ilvl w:val="0"/>
          <w:numId w:val="2"/>
        </w:numPr>
        <w:tabs>
          <w:tab w:val="left" w:pos="1165"/>
        </w:tabs>
        <w:autoSpaceDE w:val="0"/>
        <w:autoSpaceDN w:val="0"/>
        <w:spacing w:after="0" w:line="240" w:lineRule="auto"/>
        <w:ind w:left="0" w:right="-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6F87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</w:t>
      </w:r>
      <w:r w:rsidRPr="00596F87">
        <w:rPr>
          <w:rFonts w:ascii="Times New Roman" w:hAnsi="Times New Roman" w:cs="Times New Roman"/>
          <w:spacing w:val="1"/>
          <w:sz w:val="24"/>
          <w:szCs w:val="24"/>
        </w:rPr>
        <w:t xml:space="preserve">доходов  </w:t>
      </w:r>
      <w:r w:rsidRPr="00596F87">
        <w:rPr>
          <w:rFonts w:ascii="Times New Roman" w:hAnsi="Times New Roman" w:cs="Times New Roman"/>
          <w:sz w:val="24"/>
          <w:szCs w:val="24"/>
        </w:rPr>
        <w:t xml:space="preserve">бюджета Колопинского сельского поселения Краснослободского муниципального района </w:t>
      </w:r>
      <w:r w:rsidRPr="00596F87">
        <w:rPr>
          <w:rFonts w:ascii="Times New Roman" w:hAnsi="Times New Roman" w:cs="Times New Roman"/>
          <w:spacing w:val="-1"/>
          <w:sz w:val="24"/>
          <w:szCs w:val="24"/>
        </w:rPr>
        <w:t xml:space="preserve"> Республики Мордовия утверждается распоряжением Колопинского сельского поселения  Краснослободского муниципального района Республики Мордовия. </w:t>
      </w:r>
    </w:p>
    <w:p w:rsidR="00EA4551" w:rsidRPr="00596F87" w:rsidRDefault="00EA4551" w:rsidP="00924454">
      <w:pPr>
        <w:pStyle w:val="ListParagraph"/>
        <w:widowControl w:val="0"/>
        <w:numPr>
          <w:ilvl w:val="0"/>
          <w:numId w:val="2"/>
        </w:numPr>
        <w:tabs>
          <w:tab w:val="left" w:pos="1165"/>
        </w:tabs>
        <w:autoSpaceDE w:val="0"/>
        <w:autoSpaceDN w:val="0"/>
        <w:spacing w:after="0" w:line="240" w:lineRule="auto"/>
        <w:ind w:left="0" w:right="-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6F87">
        <w:rPr>
          <w:rFonts w:ascii="Times New Roman" w:hAnsi="Times New Roman" w:cs="Times New Roman"/>
          <w:sz w:val="24"/>
          <w:szCs w:val="24"/>
        </w:rPr>
        <w:t>Основаниями для внесения изменений в перечень главных администраторов доходов   бюджета Колопинского сельского поселения  Краснослободского муниципального района  Республики Мордовия являются:</w:t>
      </w:r>
    </w:p>
    <w:p w:rsidR="00EA4551" w:rsidRPr="00596F87" w:rsidRDefault="00EA4551" w:rsidP="00924454">
      <w:pPr>
        <w:pStyle w:val="ListParagraph"/>
        <w:widowControl w:val="0"/>
        <w:numPr>
          <w:ilvl w:val="0"/>
          <w:numId w:val="3"/>
        </w:numPr>
        <w:tabs>
          <w:tab w:val="left" w:pos="1165"/>
        </w:tabs>
        <w:autoSpaceDE w:val="0"/>
        <w:autoSpaceDN w:val="0"/>
        <w:spacing w:after="0" w:line="240" w:lineRule="auto"/>
        <w:ind w:left="0" w:right="-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6F87">
        <w:rPr>
          <w:rFonts w:ascii="Times New Roman" w:hAnsi="Times New Roman" w:cs="Times New Roman"/>
          <w:sz w:val="24"/>
          <w:szCs w:val="24"/>
        </w:rPr>
        <w:t xml:space="preserve">изменение состава и (или) функций главных администраторов </w:t>
      </w:r>
      <w:r w:rsidRPr="00596F87">
        <w:rPr>
          <w:rFonts w:ascii="Times New Roman" w:hAnsi="Times New Roman" w:cs="Times New Roman"/>
          <w:spacing w:val="1"/>
          <w:sz w:val="24"/>
          <w:szCs w:val="24"/>
        </w:rPr>
        <w:t xml:space="preserve">доходов  </w:t>
      </w:r>
      <w:r w:rsidRPr="00596F87">
        <w:rPr>
          <w:rFonts w:ascii="Times New Roman" w:hAnsi="Times New Roman" w:cs="Times New Roman"/>
          <w:sz w:val="24"/>
          <w:szCs w:val="24"/>
        </w:rPr>
        <w:t>бюджета Колопинского сельского поселения   Краснослободского муниципального района Республики Мордовия (далее – главные администраторы);</w:t>
      </w:r>
    </w:p>
    <w:p w:rsidR="00EA4551" w:rsidRPr="00596F87" w:rsidRDefault="00EA4551" w:rsidP="00924454">
      <w:pPr>
        <w:pStyle w:val="ListParagraph"/>
        <w:widowControl w:val="0"/>
        <w:numPr>
          <w:ilvl w:val="0"/>
          <w:numId w:val="3"/>
        </w:numPr>
        <w:tabs>
          <w:tab w:val="left" w:pos="1165"/>
        </w:tabs>
        <w:autoSpaceDE w:val="0"/>
        <w:autoSpaceDN w:val="0"/>
        <w:spacing w:after="0" w:line="240" w:lineRule="auto"/>
        <w:ind w:left="0" w:right="-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6F87">
        <w:rPr>
          <w:rFonts w:ascii="Times New Roman" w:hAnsi="Times New Roman" w:cs="Times New Roman"/>
          <w:sz w:val="24"/>
          <w:szCs w:val="24"/>
        </w:rPr>
        <w:t xml:space="preserve">изменение принципов назначения и присвоения структуры кодов классификации </w:t>
      </w:r>
      <w:r w:rsidRPr="00596F87">
        <w:rPr>
          <w:rFonts w:ascii="Times New Roman" w:hAnsi="Times New Roman" w:cs="Times New Roman"/>
          <w:spacing w:val="1"/>
          <w:sz w:val="24"/>
          <w:szCs w:val="24"/>
        </w:rPr>
        <w:t xml:space="preserve">доходов </w:t>
      </w:r>
      <w:r w:rsidRPr="00596F87">
        <w:rPr>
          <w:rFonts w:ascii="Times New Roman" w:hAnsi="Times New Roman" w:cs="Times New Roman"/>
          <w:sz w:val="24"/>
          <w:szCs w:val="24"/>
        </w:rPr>
        <w:t>бюджетов</w:t>
      </w:r>
      <w:r w:rsidRPr="00596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6F87">
        <w:rPr>
          <w:rFonts w:ascii="Times New Roman" w:hAnsi="Times New Roman" w:cs="Times New Roman"/>
          <w:sz w:val="24"/>
          <w:szCs w:val="24"/>
        </w:rPr>
        <w:t>субъектов Российской Федерации;</w:t>
      </w:r>
    </w:p>
    <w:p w:rsidR="00EA4551" w:rsidRPr="00596F87" w:rsidRDefault="00EA4551" w:rsidP="00924454">
      <w:pPr>
        <w:pStyle w:val="ListParagraph"/>
        <w:widowControl w:val="0"/>
        <w:numPr>
          <w:ilvl w:val="0"/>
          <w:numId w:val="3"/>
        </w:numPr>
        <w:tabs>
          <w:tab w:val="left" w:pos="1165"/>
        </w:tabs>
        <w:autoSpaceDE w:val="0"/>
        <w:autoSpaceDN w:val="0"/>
        <w:spacing w:after="0" w:line="240" w:lineRule="auto"/>
        <w:ind w:left="0" w:right="-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6F87">
        <w:rPr>
          <w:rFonts w:ascii="Times New Roman" w:hAnsi="Times New Roman" w:cs="Times New Roman"/>
          <w:sz w:val="24"/>
          <w:szCs w:val="24"/>
        </w:rPr>
        <w:t xml:space="preserve">внесение изменений в федеральные законы и принимаемые </w:t>
      </w:r>
      <w:r w:rsidRPr="00596F87">
        <w:rPr>
          <w:rFonts w:ascii="Times New Roman" w:hAnsi="Times New Roman" w:cs="Times New Roman"/>
          <w:sz w:val="24"/>
          <w:szCs w:val="24"/>
        </w:rPr>
        <w:br/>
        <w:t>в соответствии с ними иные нормативные правовые акты Российской Федерации, законы и иные нормативные правовые акты Республики Мордовия в части изменения выполняемых полномочий по оказанию муниципальных  услуг и иных полномочий по исполнению государственных функций, при реализации которых возникают обязанности юридических и физических лиц по перечислению денежных средств в  бюджет Колопинского сельского поселения Краснослободского муниципального района  Республики Мордовия;</w:t>
      </w:r>
    </w:p>
    <w:p w:rsidR="00EA4551" w:rsidRPr="00596F87" w:rsidRDefault="00EA4551" w:rsidP="00924454">
      <w:pPr>
        <w:pStyle w:val="ListParagraph"/>
        <w:widowControl w:val="0"/>
        <w:numPr>
          <w:ilvl w:val="0"/>
          <w:numId w:val="3"/>
        </w:numPr>
        <w:tabs>
          <w:tab w:val="left" w:pos="1165"/>
        </w:tabs>
        <w:autoSpaceDE w:val="0"/>
        <w:autoSpaceDN w:val="0"/>
        <w:spacing w:after="0" w:line="240" w:lineRule="auto"/>
        <w:ind w:left="0" w:right="-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6F87">
        <w:rPr>
          <w:rFonts w:ascii="Times New Roman" w:hAnsi="Times New Roman" w:cs="Times New Roman"/>
          <w:sz w:val="24"/>
          <w:szCs w:val="24"/>
        </w:rPr>
        <w:t>заключение договоров (соглашений), предусматривающих предоставление  бюджету Колопинского сельского поселения  Краснослободского муниципального района  Республики Мордовия средств из республиканского  бюджета или обязанность юридических и физических лиц по  перечислению в  бюджет Колопинского сельского поселения  Краснослободского муниципального района Республики Мордовия денежных средств;</w:t>
      </w:r>
    </w:p>
    <w:p w:rsidR="00EA4551" w:rsidRPr="00596F87" w:rsidRDefault="00EA4551" w:rsidP="00924454">
      <w:pPr>
        <w:pStyle w:val="ListParagraph"/>
        <w:widowControl w:val="0"/>
        <w:numPr>
          <w:ilvl w:val="0"/>
          <w:numId w:val="3"/>
        </w:numPr>
        <w:tabs>
          <w:tab w:val="left" w:pos="1165"/>
        </w:tabs>
        <w:autoSpaceDE w:val="0"/>
        <w:autoSpaceDN w:val="0"/>
        <w:spacing w:after="0" w:line="240" w:lineRule="auto"/>
        <w:ind w:left="0" w:right="-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6F87">
        <w:rPr>
          <w:rFonts w:ascii="Times New Roman" w:hAnsi="Times New Roman" w:cs="Times New Roman"/>
          <w:sz w:val="24"/>
          <w:szCs w:val="24"/>
        </w:rPr>
        <w:t>возврат остатков субсидий, субвенций и иных межбюджетных трансфертов, имеющих целевое назначение, прошлых лет.</w:t>
      </w:r>
    </w:p>
    <w:p w:rsidR="00EA4551" w:rsidRPr="00596F87" w:rsidRDefault="00EA4551" w:rsidP="00924454">
      <w:pPr>
        <w:adjustRightInd w:val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6F87">
        <w:rPr>
          <w:b/>
          <w:bCs/>
          <w:sz w:val="24"/>
          <w:szCs w:val="24"/>
        </w:rPr>
        <w:t xml:space="preserve"> </w:t>
      </w:r>
      <w:r w:rsidRPr="00596F87">
        <w:rPr>
          <w:rFonts w:ascii="Times New Roman" w:hAnsi="Times New Roman" w:cs="Times New Roman"/>
          <w:sz w:val="24"/>
          <w:szCs w:val="24"/>
        </w:rPr>
        <w:t xml:space="preserve"> 4. Главные  администраторы  доходов  бюджета  Колопинского сельского поселения Краснослободского муниципального района  Республики Мордовия, за исключением территориальных органов (подразделений) федеральных органов государственной власти, казенных учреждений, находящихся в ведении федеральных органов государственной власти осуществляющих полномочия главных администраторов доходов   бюджета Колопинского  сельского поселения  Краснослободского  муниципального района  Республики Мордовия, в течение 10 рабочих дней с даты возникновения оснований, предусмотренных пунктом  3 настоящего Порядка, разрабатывают соответствующий проект распоряжения</w:t>
      </w:r>
      <w:r w:rsidRPr="00596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6F87">
        <w:rPr>
          <w:rFonts w:ascii="Times New Roman" w:hAnsi="Times New Roman" w:cs="Times New Roman"/>
          <w:sz w:val="24"/>
          <w:szCs w:val="24"/>
        </w:rPr>
        <w:t xml:space="preserve">Колопинского сельского поселения  Краснослободского муниципального района Республики Мордовия и направляют его на согласование в порядке, установленном </w:t>
      </w:r>
      <w:hyperlink r:id="rId8" w:history="1">
        <w:r w:rsidRPr="00596F87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Pr="00596F87">
        <w:rPr>
          <w:sz w:val="24"/>
          <w:szCs w:val="24"/>
        </w:rPr>
        <w:t xml:space="preserve"> в </w:t>
      </w:r>
      <w:r w:rsidRPr="00596F87">
        <w:rPr>
          <w:rFonts w:ascii="Times New Roman" w:hAnsi="Times New Roman" w:cs="Times New Roman"/>
          <w:sz w:val="24"/>
          <w:szCs w:val="24"/>
        </w:rPr>
        <w:t>администрацию Колопинского сельского поселения Краснослободского муниципального района</w:t>
      </w:r>
      <w:r w:rsidRPr="00596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6F87">
        <w:rPr>
          <w:rFonts w:ascii="Times New Roman" w:hAnsi="Times New Roman" w:cs="Times New Roman"/>
          <w:sz w:val="24"/>
          <w:szCs w:val="24"/>
        </w:rPr>
        <w:t>Республики Мордовия  с указанием оснований для их внесения.</w:t>
      </w:r>
    </w:p>
    <w:p w:rsidR="00EA4551" w:rsidRPr="00596F87" w:rsidRDefault="00EA4551" w:rsidP="00924454">
      <w:pPr>
        <w:tabs>
          <w:tab w:val="left" w:pos="851"/>
        </w:tabs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596F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6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51" w:rsidRPr="00596F87" w:rsidRDefault="00EA4551" w:rsidP="002A7CC8">
      <w:pPr>
        <w:rPr>
          <w:rFonts w:ascii="Times New Roman" w:hAnsi="Times New Roman" w:cs="Times New Roman"/>
          <w:sz w:val="24"/>
          <w:szCs w:val="24"/>
        </w:rPr>
      </w:pPr>
      <w:r w:rsidRPr="00596F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EA4551" w:rsidRPr="00596F87" w:rsidRDefault="00EA4551" w:rsidP="002A7CC8">
      <w:pPr>
        <w:rPr>
          <w:rFonts w:ascii="Times New Roman" w:hAnsi="Times New Roman" w:cs="Times New Roman"/>
          <w:sz w:val="24"/>
          <w:szCs w:val="24"/>
        </w:rPr>
      </w:pPr>
    </w:p>
    <w:p w:rsidR="00EA4551" w:rsidRPr="00596F87" w:rsidRDefault="00EA4551" w:rsidP="002A7CC8">
      <w:pPr>
        <w:rPr>
          <w:rFonts w:ascii="Times New Roman" w:hAnsi="Times New Roman" w:cs="Times New Roman"/>
          <w:sz w:val="24"/>
          <w:szCs w:val="24"/>
        </w:rPr>
      </w:pPr>
    </w:p>
    <w:p w:rsidR="00EA4551" w:rsidRPr="00596F87" w:rsidRDefault="00EA4551" w:rsidP="00653AEF">
      <w:pPr>
        <w:pStyle w:val="BodyText"/>
        <w:spacing w:before="183"/>
        <w:ind w:right="182"/>
        <w:rPr>
          <w:sz w:val="24"/>
          <w:szCs w:val="24"/>
        </w:rPr>
      </w:pPr>
    </w:p>
    <w:p w:rsidR="00EA4551" w:rsidRPr="00596F87" w:rsidRDefault="00EA4551" w:rsidP="00653AEF">
      <w:pPr>
        <w:pStyle w:val="BodyText"/>
        <w:spacing w:before="183"/>
        <w:ind w:right="182"/>
        <w:rPr>
          <w:sz w:val="24"/>
          <w:szCs w:val="24"/>
        </w:rPr>
      </w:pPr>
    </w:p>
    <w:p w:rsidR="00EA4551" w:rsidRPr="00596F87" w:rsidRDefault="00EA4551" w:rsidP="00653AEF">
      <w:pPr>
        <w:pStyle w:val="BodyText"/>
        <w:spacing w:before="183"/>
        <w:ind w:right="182"/>
        <w:rPr>
          <w:sz w:val="24"/>
          <w:szCs w:val="24"/>
        </w:rPr>
      </w:pPr>
      <w:r w:rsidRPr="00596F87"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EA4551" w:rsidRPr="00596F87" w:rsidRDefault="00EA4551" w:rsidP="00653AEF">
      <w:pPr>
        <w:pStyle w:val="BodyText"/>
        <w:spacing w:before="183"/>
        <w:ind w:right="182"/>
        <w:rPr>
          <w:sz w:val="24"/>
          <w:szCs w:val="24"/>
        </w:rPr>
      </w:pPr>
    </w:p>
    <w:p w:rsidR="00EA4551" w:rsidRPr="00596F87" w:rsidRDefault="00EA4551" w:rsidP="00653AEF">
      <w:pPr>
        <w:pStyle w:val="BodyText"/>
        <w:spacing w:before="183"/>
        <w:ind w:right="182"/>
        <w:rPr>
          <w:sz w:val="24"/>
          <w:szCs w:val="24"/>
        </w:rPr>
      </w:pPr>
    </w:p>
    <w:p w:rsidR="00EA4551" w:rsidRPr="00596F87" w:rsidRDefault="00EA4551" w:rsidP="00653AEF">
      <w:pPr>
        <w:pStyle w:val="BodyText"/>
        <w:spacing w:before="183"/>
        <w:ind w:right="182"/>
        <w:rPr>
          <w:sz w:val="24"/>
          <w:szCs w:val="24"/>
        </w:rPr>
      </w:pPr>
    </w:p>
    <w:p w:rsidR="00EA4551" w:rsidRPr="00596F87" w:rsidRDefault="00EA4551" w:rsidP="00653AEF">
      <w:pPr>
        <w:pStyle w:val="BodyText"/>
        <w:spacing w:before="183"/>
        <w:ind w:right="182"/>
        <w:rPr>
          <w:sz w:val="24"/>
          <w:szCs w:val="24"/>
        </w:rPr>
      </w:pPr>
    </w:p>
    <w:p w:rsidR="00EA4551" w:rsidRDefault="00EA4551" w:rsidP="00653AEF">
      <w:pPr>
        <w:pStyle w:val="BodyText"/>
        <w:spacing w:before="183"/>
        <w:ind w:right="182"/>
        <w:rPr>
          <w:sz w:val="24"/>
          <w:szCs w:val="24"/>
        </w:rPr>
      </w:pPr>
      <w:r w:rsidRPr="00596F87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</w:t>
      </w:r>
    </w:p>
    <w:p w:rsidR="00EA4551" w:rsidRDefault="00EA4551" w:rsidP="00653AEF">
      <w:pPr>
        <w:pStyle w:val="BodyText"/>
        <w:spacing w:before="183"/>
        <w:ind w:right="182"/>
        <w:rPr>
          <w:sz w:val="24"/>
          <w:szCs w:val="24"/>
        </w:rPr>
      </w:pPr>
    </w:p>
    <w:p w:rsidR="00EA4551" w:rsidRDefault="00EA4551" w:rsidP="00653AEF">
      <w:pPr>
        <w:pStyle w:val="BodyText"/>
        <w:spacing w:before="183"/>
        <w:ind w:right="182"/>
        <w:rPr>
          <w:sz w:val="24"/>
          <w:szCs w:val="24"/>
        </w:rPr>
      </w:pPr>
    </w:p>
    <w:p w:rsidR="00EA4551" w:rsidRDefault="00EA4551" w:rsidP="00653AEF">
      <w:pPr>
        <w:pStyle w:val="BodyText"/>
        <w:spacing w:before="183"/>
        <w:ind w:right="182"/>
        <w:rPr>
          <w:sz w:val="24"/>
          <w:szCs w:val="24"/>
        </w:rPr>
      </w:pPr>
    </w:p>
    <w:p w:rsidR="00EA4551" w:rsidRDefault="00EA4551" w:rsidP="00653AEF">
      <w:pPr>
        <w:pStyle w:val="BodyText"/>
        <w:spacing w:before="183"/>
        <w:ind w:right="182"/>
        <w:rPr>
          <w:sz w:val="24"/>
          <w:szCs w:val="24"/>
        </w:rPr>
      </w:pPr>
    </w:p>
    <w:p w:rsidR="00EA4551" w:rsidRDefault="00EA4551" w:rsidP="00653AEF">
      <w:pPr>
        <w:pStyle w:val="BodyText"/>
        <w:spacing w:before="183"/>
        <w:ind w:right="182"/>
        <w:rPr>
          <w:sz w:val="24"/>
          <w:szCs w:val="24"/>
        </w:rPr>
      </w:pPr>
    </w:p>
    <w:p w:rsidR="00EA4551" w:rsidRDefault="00EA4551" w:rsidP="00653AEF">
      <w:pPr>
        <w:pStyle w:val="BodyText"/>
        <w:spacing w:before="183"/>
        <w:ind w:right="182"/>
        <w:rPr>
          <w:sz w:val="24"/>
          <w:szCs w:val="24"/>
        </w:rPr>
      </w:pPr>
    </w:p>
    <w:p w:rsidR="00EA4551" w:rsidRDefault="00EA4551" w:rsidP="00653AEF">
      <w:pPr>
        <w:pStyle w:val="BodyText"/>
        <w:spacing w:before="183"/>
        <w:ind w:right="182"/>
        <w:rPr>
          <w:sz w:val="24"/>
          <w:szCs w:val="24"/>
        </w:rPr>
      </w:pPr>
    </w:p>
    <w:p w:rsidR="00EA4551" w:rsidRDefault="00EA4551" w:rsidP="00653AEF">
      <w:pPr>
        <w:pStyle w:val="BodyText"/>
        <w:spacing w:before="183"/>
        <w:ind w:right="182"/>
        <w:rPr>
          <w:sz w:val="24"/>
          <w:szCs w:val="24"/>
        </w:rPr>
      </w:pPr>
    </w:p>
    <w:p w:rsidR="00EA4551" w:rsidRDefault="00EA4551" w:rsidP="00653AEF">
      <w:pPr>
        <w:pStyle w:val="BodyText"/>
        <w:spacing w:before="183"/>
        <w:ind w:right="182"/>
        <w:rPr>
          <w:sz w:val="24"/>
          <w:szCs w:val="24"/>
        </w:rPr>
      </w:pPr>
    </w:p>
    <w:p w:rsidR="00EA4551" w:rsidRDefault="00EA4551" w:rsidP="00653AEF">
      <w:pPr>
        <w:pStyle w:val="BodyText"/>
        <w:spacing w:before="183"/>
        <w:ind w:right="182"/>
        <w:rPr>
          <w:sz w:val="24"/>
          <w:szCs w:val="24"/>
        </w:rPr>
      </w:pPr>
    </w:p>
    <w:p w:rsidR="00EA4551" w:rsidRDefault="00EA4551" w:rsidP="00653AEF">
      <w:pPr>
        <w:pStyle w:val="BodyText"/>
        <w:spacing w:before="183"/>
        <w:ind w:right="182"/>
        <w:rPr>
          <w:sz w:val="24"/>
          <w:szCs w:val="24"/>
        </w:rPr>
      </w:pPr>
    </w:p>
    <w:p w:rsidR="00EA4551" w:rsidRPr="00596F87" w:rsidRDefault="00EA4551" w:rsidP="00653AEF">
      <w:pPr>
        <w:pStyle w:val="BodyText"/>
        <w:spacing w:before="183"/>
        <w:ind w:right="18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596F87">
        <w:rPr>
          <w:sz w:val="24"/>
          <w:szCs w:val="24"/>
        </w:rPr>
        <w:t xml:space="preserve">Приложение №2                                                                           </w:t>
      </w:r>
    </w:p>
    <w:p w:rsidR="00EA4551" w:rsidRPr="00596F87" w:rsidRDefault="00EA4551" w:rsidP="00653AEF">
      <w:pPr>
        <w:pStyle w:val="BodyText"/>
        <w:spacing w:before="183"/>
        <w:ind w:right="182"/>
        <w:rPr>
          <w:sz w:val="24"/>
          <w:szCs w:val="24"/>
        </w:rPr>
      </w:pPr>
      <w:r w:rsidRPr="00596F87">
        <w:rPr>
          <w:sz w:val="24"/>
          <w:szCs w:val="24"/>
        </w:rPr>
        <w:t xml:space="preserve">                                                                                                                      Утвержден                                                                                                                             </w:t>
      </w:r>
    </w:p>
    <w:p w:rsidR="00EA4551" w:rsidRPr="00596F87" w:rsidRDefault="00EA4551" w:rsidP="00653AEF">
      <w:pPr>
        <w:pStyle w:val="BodyText"/>
        <w:spacing w:before="38" w:line="268" w:lineRule="auto"/>
        <w:ind w:left="5387" w:right="182" w:hanging="737"/>
        <w:jc w:val="right"/>
        <w:rPr>
          <w:sz w:val="24"/>
          <w:szCs w:val="24"/>
        </w:rPr>
      </w:pPr>
      <w:r w:rsidRPr="00596F87">
        <w:rPr>
          <w:sz w:val="24"/>
          <w:szCs w:val="24"/>
        </w:rPr>
        <w:t xml:space="preserve">постановлением  Колопинского сельского поселения  </w:t>
      </w:r>
    </w:p>
    <w:p w:rsidR="00EA4551" w:rsidRPr="00596F87" w:rsidRDefault="00EA4551" w:rsidP="00653AEF">
      <w:pPr>
        <w:pStyle w:val="BodyText"/>
        <w:spacing w:before="38" w:line="268" w:lineRule="auto"/>
        <w:ind w:left="5387" w:right="182" w:hanging="737"/>
        <w:jc w:val="right"/>
        <w:rPr>
          <w:sz w:val="24"/>
          <w:szCs w:val="24"/>
        </w:rPr>
      </w:pPr>
      <w:r w:rsidRPr="00596F87">
        <w:rPr>
          <w:sz w:val="24"/>
          <w:szCs w:val="24"/>
        </w:rPr>
        <w:t xml:space="preserve">Краснослободского муниципального </w:t>
      </w:r>
    </w:p>
    <w:p w:rsidR="00EA4551" w:rsidRPr="00596F87" w:rsidRDefault="00EA4551" w:rsidP="00653AEF">
      <w:pPr>
        <w:pStyle w:val="BodyText"/>
        <w:spacing w:before="38" w:line="268" w:lineRule="auto"/>
        <w:ind w:left="5387" w:right="182" w:hanging="737"/>
        <w:jc w:val="right"/>
        <w:rPr>
          <w:sz w:val="24"/>
          <w:szCs w:val="24"/>
        </w:rPr>
      </w:pPr>
      <w:r w:rsidRPr="00596F87">
        <w:rPr>
          <w:sz w:val="24"/>
          <w:szCs w:val="24"/>
        </w:rPr>
        <w:t xml:space="preserve">района Республики Мордовия </w:t>
      </w:r>
    </w:p>
    <w:p w:rsidR="00EA4551" w:rsidRPr="00596F87" w:rsidRDefault="00EA4551" w:rsidP="00653AEF">
      <w:pPr>
        <w:pStyle w:val="BodyText"/>
        <w:tabs>
          <w:tab w:val="left" w:pos="559"/>
          <w:tab w:val="left" w:pos="2164"/>
          <w:tab w:val="left" w:pos="3272"/>
        </w:tabs>
        <w:spacing w:line="321" w:lineRule="exact"/>
        <w:ind w:right="117"/>
        <w:jc w:val="right"/>
        <w:rPr>
          <w:sz w:val="24"/>
          <w:szCs w:val="24"/>
        </w:rPr>
      </w:pPr>
      <w:r>
        <w:rPr>
          <w:sz w:val="24"/>
          <w:szCs w:val="24"/>
        </w:rPr>
        <w:t>30.12.</w:t>
      </w:r>
      <w:r w:rsidRPr="00596F87">
        <w:rPr>
          <w:sz w:val="24"/>
          <w:szCs w:val="24"/>
        </w:rPr>
        <w:t>2021г.   №</w:t>
      </w:r>
      <w:r w:rsidRPr="00596F87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32</w:t>
      </w:r>
    </w:p>
    <w:p w:rsidR="00EA4551" w:rsidRPr="00596F87" w:rsidRDefault="00EA4551" w:rsidP="00653AEF">
      <w:pPr>
        <w:pStyle w:val="BodyText"/>
        <w:jc w:val="right"/>
        <w:rPr>
          <w:sz w:val="24"/>
          <w:szCs w:val="24"/>
        </w:rPr>
      </w:pPr>
    </w:p>
    <w:p w:rsidR="00EA4551" w:rsidRPr="00596F87" w:rsidRDefault="00EA4551" w:rsidP="003C38E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F87">
        <w:rPr>
          <w:rFonts w:ascii="Times New Roman" w:hAnsi="Times New Roman" w:cs="Times New Roman"/>
          <w:b/>
          <w:bCs/>
          <w:sz w:val="24"/>
          <w:szCs w:val="24"/>
        </w:rPr>
        <w:t>Порядок и сроки</w:t>
      </w:r>
    </w:p>
    <w:p w:rsidR="00EA4551" w:rsidRPr="00596F87" w:rsidRDefault="00EA4551" w:rsidP="003C38E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F87">
        <w:rPr>
          <w:rFonts w:ascii="Times New Roman" w:hAnsi="Times New Roman" w:cs="Times New Roman"/>
          <w:b/>
          <w:bCs/>
          <w:sz w:val="24"/>
          <w:szCs w:val="24"/>
        </w:rPr>
        <w:t>внесения изменений в перечень главных администраторов источников финансирования де</w:t>
      </w:r>
      <w:bookmarkStart w:id="1" w:name="_GoBack"/>
      <w:bookmarkEnd w:id="1"/>
      <w:r w:rsidRPr="00596F87">
        <w:rPr>
          <w:rFonts w:ascii="Times New Roman" w:hAnsi="Times New Roman" w:cs="Times New Roman"/>
          <w:b/>
          <w:bCs/>
          <w:sz w:val="24"/>
          <w:szCs w:val="24"/>
        </w:rPr>
        <w:t>фицита  бюджета Колопинского сельского поселения Краснослободского муниципального района Республики Мордовия</w:t>
      </w:r>
    </w:p>
    <w:p w:rsidR="00EA4551" w:rsidRPr="00596F87" w:rsidRDefault="00EA4551" w:rsidP="0068562A">
      <w:pPr>
        <w:pStyle w:val="BodyText"/>
        <w:ind w:firstLine="851"/>
        <w:rPr>
          <w:b/>
          <w:bCs/>
          <w:sz w:val="24"/>
          <w:szCs w:val="24"/>
        </w:rPr>
      </w:pPr>
    </w:p>
    <w:p w:rsidR="00EA4551" w:rsidRPr="00596F87" w:rsidRDefault="00EA4551" w:rsidP="003C38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6F87">
        <w:rPr>
          <w:sz w:val="24"/>
          <w:szCs w:val="24"/>
        </w:rPr>
        <w:tab/>
      </w:r>
      <w:r w:rsidRPr="00596F87">
        <w:rPr>
          <w:rFonts w:ascii="Times New Roman" w:hAnsi="Times New Roman" w:cs="Times New Roman"/>
          <w:sz w:val="24"/>
          <w:szCs w:val="24"/>
        </w:rPr>
        <w:t xml:space="preserve">1.Настоящий порядок устанавливает правила и сроки внесения изменений в перечень главных администраторов источников финансирования дефицита   бюджета Колопинского сельского поселения Краснослободского муниципального района </w:t>
      </w:r>
      <w:r w:rsidRPr="00596F87">
        <w:rPr>
          <w:rFonts w:ascii="Times New Roman" w:hAnsi="Times New Roman" w:cs="Times New Roman"/>
          <w:spacing w:val="-1"/>
          <w:sz w:val="24"/>
          <w:szCs w:val="24"/>
        </w:rPr>
        <w:t xml:space="preserve">Республики Мордовия. </w:t>
      </w:r>
    </w:p>
    <w:p w:rsidR="00EA4551" w:rsidRPr="00596F87" w:rsidRDefault="00EA4551" w:rsidP="003C38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6F87">
        <w:rPr>
          <w:rFonts w:ascii="Times New Roman" w:hAnsi="Times New Roman" w:cs="Times New Roman"/>
          <w:sz w:val="24"/>
          <w:szCs w:val="24"/>
        </w:rPr>
        <w:tab/>
        <w:t>2.Перечень главных администраторов источников финансирования дефицита  бюджета Колопинского  сельского поселения  Краснослободского муниципального района</w:t>
      </w:r>
      <w:r w:rsidRPr="00596F87">
        <w:rPr>
          <w:rFonts w:ascii="Times New Roman" w:hAnsi="Times New Roman" w:cs="Times New Roman"/>
          <w:spacing w:val="-1"/>
          <w:sz w:val="24"/>
          <w:szCs w:val="24"/>
        </w:rPr>
        <w:t xml:space="preserve"> Республики Мордовия утверждается распоряжением  Колопинского сельского поселения Краснослободского муниципального района Республики Мордовия. </w:t>
      </w:r>
    </w:p>
    <w:p w:rsidR="00EA4551" w:rsidRPr="00596F87" w:rsidRDefault="00EA4551" w:rsidP="003C38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6F87">
        <w:rPr>
          <w:rFonts w:ascii="Times New Roman" w:hAnsi="Times New Roman" w:cs="Times New Roman"/>
          <w:sz w:val="24"/>
          <w:szCs w:val="24"/>
        </w:rPr>
        <w:tab/>
        <w:t>3.Основаниями для внесения изменений в перечень главных администраторов источников финансирования дефицита   бюджета Колопинского сельского поселения Краснослободского  муниципального района Республики Мордовия являются:</w:t>
      </w:r>
    </w:p>
    <w:p w:rsidR="00EA4551" w:rsidRPr="00596F87" w:rsidRDefault="00EA4551" w:rsidP="003C38E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F87">
        <w:rPr>
          <w:rFonts w:ascii="Times New Roman" w:hAnsi="Times New Roman" w:cs="Times New Roman"/>
          <w:sz w:val="24"/>
          <w:szCs w:val="24"/>
        </w:rPr>
        <w:t>1) Изменение состава и (или) функций главных администраторов источников финансирования дефицита   бюджета  Колопинского сельского поселения Краснослободского  муниципального района Республики Мордовия;</w:t>
      </w:r>
    </w:p>
    <w:p w:rsidR="00EA4551" w:rsidRPr="00596F87" w:rsidRDefault="00EA4551" w:rsidP="00DA7A1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F87">
        <w:rPr>
          <w:rFonts w:ascii="Times New Roman" w:hAnsi="Times New Roman" w:cs="Times New Roman"/>
          <w:sz w:val="24"/>
          <w:szCs w:val="24"/>
        </w:rPr>
        <w:t>2) Изменения принципов назначения и присвоения структуры кодов классификации источников финансирования дефицита бюджетов субъектов Российской Федерации;</w:t>
      </w:r>
    </w:p>
    <w:p w:rsidR="00EA4551" w:rsidRPr="00596F87" w:rsidRDefault="00EA4551" w:rsidP="00DA7A1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F87">
        <w:rPr>
          <w:rFonts w:ascii="Times New Roman" w:hAnsi="Times New Roman" w:cs="Times New Roman"/>
          <w:sz w:val="24"/>
          <w:szCs w:val="24"/>
        </w:rPr>
        <w:t>4.Главные администраторы источников финансирования дефицита   бюджета Колопинского сельского поселения  Краснослободского муниципального района Республики Мордовия в течение 10 рабочих дней с даты возникновения оснований, предусмотренных пунктом 3 настоящего Порядка, разрабатывают соответствующий проект  распоряжения Колопинского сельского поселения Краснослободского муниципального района Республики Мордовия</w:t>
      </w:r>
      <w:r w:rsidRPr="00596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6F87">
        <w:rPr>
          <w:rFonts w:ascii="Times New Roman" w:hAnsi="Times New Roman" w:cs="Times New Roman"/>
          <w:sz w:val="24"/>
          <w:szCs w:val="24"/>
        </w:rPr>
        <w:t>и направляют его на согласование в порядке, установленном регламентом в администрацию Колопинского сельского поселения Краснослободского муниципального района Республики Мордовия с указанием оснований для их внесения.</w:t>
      </w:r>
    </w:p>
    <w:p w:rsidR="00EA4551" w:rsidRPr="00596F87" w:rsidRDefault="00EA4551" w:rsidP="003C38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4551" w:rsidRPr="00596F87" w:rsidRDefault="00EA4551" w:rsidP="007770F8">
      <w:pPr>
        <w:rPr>
          <w:rFonts w:ascii="Times New Roman" w:hAnsi="Times New Roman" w:cs="Times New Roman"/>
          <w:sz w:val="24"/>
          <w:szCs w:val="24"/>
        </w:rPr>
      </w:pPr>
      <w:r w:rsidRPr="00596F87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sectPr w:rsidR="00EA4551" w:rsidRPr="00596F87" w:rsidSect="003C38EC">
      <w:headerReference w:type="default" r:id="rId9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551" w:rsidRDefault="00EA4551" w:rsidP="00617B40">
      <w:pPr>
        <w:spacing w:after="0" w:line="240" w:lineRule="auto"/>
      </w:pPr>
      <w:r>
        <w:separator/>
      </w:r>
    </w:p>
  </w:endnote>
  <w:endnote w:type="continuationSeparator" w:id="0">
    <w:p w:rsidR="00EA4551" w:rsidRDefault="00EA4551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551" w:rsidRDefault="00EA4551" w:rsidP="00617B40">
      <w:pPr>
        <w:spacing w:after="0" w:line="240" w:lineRule="auto"/>
      </w:pPr>
      <w:r>
        <w:separator/>
      </w:r>
    </w:p>
  </w:footnote>
  <w:footnote w:type="continuationSeparator" w:id="0">
    <w:p w:rsidR="00EA4551" w:rsidRDefault="00EA4551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51" w:rsidRDefault="00EA4551">
    <w:pPr>
      <w:pStyle w:val="Header"/>
      <w:jc w:val="right"/>
    </w:pPr>
  </w:p>
  <w:p w:rsidR="00EA4551" w:rsidRDefault="00EA4551" w:rsidP="00AF4EF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5491"/>
    <w:multiLevelType w:val="hybridMultilevel"/>
    <w:tmpl w:val="152EFA24"/>
    <w:lvl w:ilvl="0" w:tplc="D588471E">
      <w:start w:val="1"/>
      <w:numFmt w:val="decimal"/>
      <w:lvlText w:val="%1."/>
      <w:lvlJc w:val="left"/>
      <w:pPr>
        <w:ind w:left="180" w:hanging="279"/>
      </w:pPr>
      <w:rPr>
        <w:rFonts w:hint="default"/>
        <w:w w:val="107"/>
      </w:rPr>
    </w:lvl>
    <w:lvl w:ilvl="1" w:tplc="D4624998">
      <w:numFmt w:val="bullet"/>
      <w:lvlText w:val="•"/>
      <w:lvlJc w:val="left"/>
      <w:pPr>
        <w:ind w:left="1232" w:hanging="279"/>
      </w:pPr>
      <w:rPr>
        <w:rFonts w:hint="default"/>
      </w:rPr>
    </w:lvl>
    <w:lvl w:ilvl="2" w:tplc="CD84F7E8">
      <w:numFmt w:val="bullet"/>
      <w:lvlText w:val="•"/>
      <w:lvlJc w:val="left"/>
      <w:pPr>
        <w:ind w:left="2285" w:hanging="279"/>
      </w:pPr>
      <w:rPr>
        <w:rFonts w:hint="default"/>
      </w:rPr>
    </w:lvl>
    <w:lvl w:ilvl="3" w:tplc="3C58874E">
      <w:numFmt w:val="bullet"/>
      <w:lvlText w:val="•"/>
      <w:lvlJc w:val="left"/>
      <w:pPr>
        <w:ind w:left="3338" w:hanging="279"/>
      </w:pPr>
      <w:rPr>
        <w:rFonts w:hint="default"/>
      </w:rPr>
    </w:lvl>
    <w:lvl w:ilvl="4" w:tplc="2182F518">
      <w:numFmt w:val="bullet"/>
      <w:lvlText w:val="•"/>
      <w:lvlJc w:val="left"/>
      <w:pPr>
        <w:ind w:left="4391" w:hanging="279"/>
      </w:pPr>
      <w:rPr>
        <w:rFonts w:hint="default"/>
      </w:rPr>
    </w:lvl>
    <w:lvl w:ilvl="5" w:tplc="4A503EB8">
      <w:numFmt w:val="bullet"/>
      <w:lvlText w:val="•"/>
      <w:lvlJc w:val="left"/>
      <w:pPr>
        <w:ind w:left="5444" w:hanging="279"/>
      </w:pPr>
      <w:rPr>
        <w:rFonts w:hint="default"/>
      </w:rPr>
    </w:lvl>
    <w:lvl w:ilvl="6" w:tplc="A8E290D8">
      <w:numFmt w:val="bullet"/>
      <w:lvlText w:val="•"/>
      <w:lvlJc w:val="left"/>
      <w:pPr>
        <w:ind w:left="6497" w:hanging="279"/>
      </w:pPr>
      <w:rPr>
        <w:rFonts w:hint="default"/>
      </w:rPr>
    </w:lvl>
    <w:lvl w:ilvl="7" w:tplc="5440B082">
      <w:numFmt w:val="bullet"/>
      <w:lvlText w:val="•"/>
      <w:lvlJc w:val="left"/>
      <w:pPr>
        <w:ind w:left="7550" w:hanging="279"/>
      </w:pPr>
      <w:rPr>
        <w:rFonts w:hint="default"/>
      </w:rPr>
    </w:lvl>
    <w:lvl w:ilvl="8" w:tplc="00C622B0">
      <w:numFmt w:val="bullet"/>
      <w:lvlText w:val="•"/>
      <w:lvlJc w:val="left"/>
      <w:pPr>
        <w:ind w:left="8603" w:hanging="279"/>
      </w:pPr>
      <w:rPr>
        <w:rFonts w:hint="default"/>
      </w:rPr>
    </w:lvl>
  </w:abstractNum>
  <w:abstractNum w:abstractNumId="1">
    <w:nsid w:val="330220DE"/>
    <w:multiLevelType w:val="hybridMultilevel"/>
    <w:tmpl w:val="8BC80DCE"/>
    <w:lvl w:ilvl="0" w:tplc="E7D4460C">
      <w:start w:val="1"/>
      <w:numFmt w:val="decimal"/>
      <w:lvlText w:val="%1)"/>
      <w:lvlJc w:val="left"/>
      <w:pPr>
        <w:ind w:left="4472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70" w:hanging="360"/>
      </w:pPr>
    </w:lvl>
    <w:lvl w:ilvl="2" w:tplc="0419001B">
      <w:start w:val="1"/>
      <w:numFmt w:val="lowerRoman"/>
      <w:lvlText w:val="%3."/>
      <w:lvlJc w:val="right"/>
      <w:pPr>
        <w:ind w:left="2690" w:hanging="180"/>
      </w:pPr>
    </w:lvl>
    <w:lvl w:ilvl="3" w:tplc="0419000F">
      <w:start w:val="1"/>
      <w:numFmt w:val="decimal"/>
      <w:lvlText w:val="%4."/>
      <w:lvlJc w:val="left"/>
      <w:pPr>
        <w:ind w:left="3410" w:hanging="360"/>
      </w:pPr>
    </w:lvl>
    <w:lvl w:ilvl="4" w:tplc="04190019">
      <w:start w:val="1"/>
      <w:numFmt w:val="lowerLetter"/>
      <w:lvlText w:val="%5."/>
      <w:lvlJc w:val="left"/>
      <w:pPr>
        <w:ind w:left="4130" w:hanging="360"/>
      </w:pPr>
    </w:lvl>
    <w:lvl w:ilvl="5" w:tplc="0419001B">
      <w:start w:val="1"/>
      <w:numFmt w:val="lowerRoman"/>
      <w:lvlText w:val="%6."/>
      <w:lvlJc w:val="right"/>
      <w:pPr>
        <w:ind w:left="4850" w:hanging="180"/>
      </w:pPr>
    </w:lvl>
    <w:lvl w:ilvl="6" w:tplc="0419000F">
      <w:start w:val="1"/>
      <w:numFmt w:val="decimal"/>
      <w:lvlText w:val="%7."/>
      <w:lvlJc w:val="left"/>
      <w:pPr>
        <w:ind w:left="5570" w:hanging="360"/>
      </w:pPr>
    </w:lvl>
    <w:lvl w:ilvl="7" w:tplc="04190019">
      <w:start w:val="1"/>
      <w:numFmt w:val="lowerLetter"/>
      <w:lvlText w:val="%8."/>
      <w:lvlJc w:val="left"/>
      <w:pPr>
        <w:ind w:left="6290" w:hanging="360"/>
      </w:pPr>
    </w:lvl>
    <w:lvl w:ilvl="8" w:tplc="0419001B">
      <w:start w:val="1"/>
      <w:numFmt w:val="lowerRoman"/>
      <w:lvlText w:val="%9."/>
      <w:lvlJc w:val="right"/>
      <w:pPr>
        <w:ind w:left="7010" w:hanging="180"/>
      </w:pPr>
    </w:lvl>
  </w:abstractNum>
  <w:abstractNum w:abstractNumId="2">
    <w:nsid w:val="70DD11C4"/>
    <w:multiLevelType w:val="hybridMultilevel"/>
    <w:tmpl w:val="5CD4A5CC"/>
    <w:lvl w:ilvl="0" w:tplc="8E44501A">
      <w:start w:val="1"/>
      <w:numFmt w:val="decimal"/>
      <w:lvlText w:val="%1."/>
      <w:lvlJc w:val="left"/>
      <w:pPr>
        <w:ind w:left="1019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F28"/>
    <w:rsid w:val="000128BA"/>
    <w:rsid w:val="00023C64"/>
    <w:rsid w:val="0004679E"/>
    <w:rsid w:val="00056B84"/>
    <w:rsid w:val="00077F66"/>
    <w:rsid w:val="00081AB6"/>
    <w:rsid w:val="00083034"/>
    <w:rsid w:val="00094C89"/>
    <w:rsid w:val="000A2F0E"/>
    <w:rsid w:val="000A44A9"/>
    <w:rsid w:val="000C5852"/>
    <w:rsid w:val="000C5E84"/>
    <w:rsid w:val="000C76FF"/>
    <w:rsid w:val="000D242E"/>
    <w:rsid w:val="000E2112"/>
    <w:rsid w:val="000F242D"/>
    <w:rsid w:val="000F2C8E"/>
    <w:rsid w:val="000F7E71"/>
    <w:rsid w:val="00100CAC"/>
    <w:rsid w:val="00102ADE"/>
    <w:rsid w:val="001202E2"/>
    <w:rsid w:val="001319E1"/>
    <w:rsid w:val="001514FC"/>
    <w:rsid w:val="00161EB1"/>
    <w:rsid w:val="00163699"/>
    <w:rsid w:val="0017083A"/>
    <w:rsid w:val="00172026"/>
    <w:rsid w:val="00172A06"/>
    <w:rsid w:val="00185DA0"/>
    <w:rsid w:val="0018600B"/>
    <w:rsid w:val="00193591"/>
    <w:rsid w:val="00196A3C"/>
    <w:rsid w:val="001A0F42"/>
    <w:rsid w:val="001B42E2"/>
    <w:rsid w:val="001B63CA"/>
    <w:rsid w:val="001C5C3F"/>
    <w:rsid w:val="001E768B"/>
    <w:rsid w:val="001F06CD"/>
    <w:rsid w:val="001F450C"/>
    <w:rsid w:val="001F6C71"/>
    <w:rsid w:val="002008AE"/>
    <w:rsid w:val="00202DB5"/>
    <w:rsid w:val="002119B1"/>
    <w:rsid w:val="00220034"/>
    <w:rsid w:val="002275B4"/>
    <w:rsid w:val="00232BB6"/>
    <w:rsid w:val="0023428E"/>
    <w:rsid w:val="00253CAF"/>
    <w:rsid w:val="00256A31"/>
    <w:rsid w:val="00257B68"/>
    <w:rsid w:val="002669C2"/>
    <w:rsid w:val="0029072F"/>
    <w:rsid w:val="002920E8"/>
    <w:rsid w:val="002A7CC8"/>
    <w:rsid w:val="002B241E"/>
    <w:rsid w:val="002B31D6"/>
    <w:rsid w:val="002C4A32"/>
    <w:rsid w:val="002C64C5"/>
    <w:rsid w:val="002D00D9"/>
    <w:rsid w:val="002D373E"/>
    <w:rsid w:val="002F4B60"/>
    <w:rsid w:val="00301280"/>
    <w:rsid w:val="00312E64"/>
    <w:rsid w:val="00317CAE"/>
    <w:rsid w:val="0033782F"/>
    <w:rsid w:val="00340F71"/>
    <w:rsid w:val="0034172E"/>
    <w:rsid w:val="00341F64"/>
    <w:rsid w:val="00347EA7"/>
    <w:rsid w:val="00352423"/>
    <w:rsid w:val="00353F90"/>
    <w:rsid w:val="00353FDC"/>
    <w:rsid w:val="00360EA3"/>
    <w:rsid w:val="00370994"/>
    <w:rsid w:val="00373F64"/>
    <w:rsid w:val="003762C8"/>
    <w:rsid w:val="00383EE9"/>
    <w:rsid w:val="003A582D"/>
    <w:rsid w:val="003A5BF9"/>
    <w:rsid w:val="003B6711"/>
    <w:rsid w:val="003C38EC"/>
    <w:rsid w:val="003E2D5D"/>
    <w:rsid w:val="003E7474"/>
    <w:rsid w:val="003F2F49"/>
    <w:rsid w:val="00416556"/>
    <w:rsid w:val="00423270"/>
    <w:rsid w:val="00426550"/>
    <w:rsid w:val="00440992"/>
    <w:rsid w:val="0044298E"/>
    <w:rsid w:val="00446F0C"/>
    <w:rsid w:val="0045743D"/>
    <w:rsid w:val="00461627"/>
    <w:rsid w:val="0046679A"/>
    <w:rsid w:val="004725E8"/>
    <w:rsid w:val="004740F0"/>
    <w:rsid w:val="00476734"/>
    <w:rsid w:val="0048014E"/>
    <w:rsid w:val="00481820"/>
    <w:rsid w:val="004938B9"/>
    <w:rsid w:val="004B2FE1"/>
    <w:rsid w:val="004C2618"/>
    <w:rsid w:val="004C2A77"/>
    <w:rsid w:val="004C4CD6"/>
    <w:rsid w:val="004E0D72"/>
    <w:rsid w:val="004E28EE"/>
    <w:rsid w:val="004E53FE"/>
    <w:rsid w:val="00513F9B"/>
    <w:rsid w:val="00524DA4"/>
    <w:rsid w:val="00532787"/>
    <w:rsid w:val="005439BD"/>
    <w:rsid w:val="00553966"/>
    <w:rsid w:val="0056715F"/>
    <w:rsid w:val="00570024"/>
    <w:rsid w:val="00573062"/>
    <w:rsid w:val="005765CD"/>
    <w:rsid w:val="00584C56"/>
    <w:rsid w:val="00596658"/>
    <w:rsid w:val="00596F87"/>
    <w:rsid w:val="00597A33"/>
    <w:rsid w:val="005A66B0"/>
    <w:rsid w:val="005A76E2"/>
    <w:rsid w:val="005B2E14"/>
    <w:rsid w:val="005B7083"/>
    <w:rsid w:val="005C3961"/>
    <w:rsid w:val="005C73F3"/>
    <w:rsid w:val="005D3616"/>
    <w:rsid w:val="005D670B"/>
    <w:rsid w:val="005E7632"/>
    <w:rsid w:val="005F0864"/>
    <w:rsid w:val="005F4C06"/>
    <w:rsid w:val="0060275E"/>
    <w:rsid w:val="00606403"/>
    <w:rsid w:val="006138D8"/>
    <w:rsid w:val="00617B40"/>
    <w:rsid w:val="00624503"/>
    <w:rsid w:val="00626321"/>
    <w:rsid w:val="00636F28"/>
    <w:rsid w:val="0064035F"/>
    <w:rsid w:val="00653AEF"/>
    <w:rsid w:val="00657FD6"/>
    <w:rsid w:val="0066074E"/>
    <w:rsid w:val="00661E54"/>
    <w:rsid w:val="00663FFF"/>
    <w:rsid w:val="006722F9"/>
    <w:rsid w:val="006751F2"/>
    <w:rsid w:val="00676F19"/>
    <w:rsid w:val="00684A2E"/>
    <w:rsid w:val="0068562A"/>
    <w:rsid w:val="00685D72"/>
    <w:rsid w:val="006876A7"/>
    <w:rsid w:val="00691430"/>
    <w:rsid w:val="00691D0E"/>
    <w:rsid w:val="006922EB"/>
    <w:rsid w:val="006A48CA"/>
    <w:rsid w:val="006B7313"/>
    <w:rsid w:val="006C37AF"/>
    <w:rsid w:val="006C4579"/>
    <w:rsid w:val="006C65E0"/>
    <w:rsid w:val="006D0B5A"/>
    <w:rsid w:val="006D1520"/>
    <w:rsid w:val="006D5983"/>
    <w:rsid w:val="006D66E9"/>
    <w:rsid w:val="006E0EC3"/>
    <w:rsid w:val="006E3993"/>
    <w:rsid w:val="006E3E8D"/>
    <w:rsid w:val="006F2655"/>
    <w:rsid w:val="00701E6F"/>
    <w:rsid w:val="00717090"/>
    <w:rsid w:val="00725A3F"/>
    <w:rsid w:val="007278FE"/>
    <w:rsid w:val="007343BF"/>
    <w:rsid w:val="0075353D"/>
    <w:rsid w:val="0075356D"/>
    <w:rsid w:val="007546D1"/>
    <w:rsid w:val="00762C08"/>
    <w:rsid w:val="0076360E"/>
    <w:rsid w:val="007770F8"/>
    <w:rsid w:val="0078084B"/>
    <w:rsid w:val="00780BF9"/>
    <w:rsid w:val="00786528"/>
    <w:rsid w:val="00792762"/>
    <w:rsid w:val="007959FD"/>
    <w:rsid w:val="007966A4"/>
    <w:rsid w:val="007A135D"/>
    <w:rsid w:val="007A5D3D"/>
    <w:rsid w:val="007B495D"/>
    <w:rsid w:val="007B7744"/>
    <w:rsid w:val="007C20AA"/>
    <w:rsid w:val="007C54F0"/>
    <w:rsid w:val="007D2E40"/>
    <w:rsid w:val="007E410B"/>
    <w:rsid w:val="007F56A1"/>
    <w:rsid w:val="007F6ACB"/>
    <w:rsid w:val="008042BF"/>
    <w:rsid w:val="00804B15"/>
    <w:rsid w:val="008150EF"/>
    <w:rsid w:val="00852A49"/>
    <w:rsid w:val="00885764"/>
    <w:rsid w:val="00885CA8"/>
    <w:rsid w:val="00892D1B"/>
    <w:rsid w:val="008B01D5"/>
    <w:rsid w:val="008B2D77"/>
    <w:rsid w:val="008C2ACB"/>
    <w:rsid w:val="008C4D54"/>
    <w:rsid w:val="008D0BBC"/>
    <w:rsid w:val="008D0C69"/>
    <w:rsid w:val="008E316C"/>
    <w:rsid w:val="008E4601"/>
    <w:rsid w:val="008E504D"/>
    <w:rsid w:val="008E552E"/>
    <w:rsid w:val="008E74E3"/>
    <w:rsid w:val="009151C7"/>
    <w:rsid w:val="0091599B"/>
    <w:rsid w:val="00923FB0"/>
    <w:rsid w:val="00924454"/>
    <w:rsid w:val="00926043"/>
    <w:rsid w:val="00931DD8"/>
    <w:rsid w:val="00933810"/>
    <w:rsid w:val="00945B6F"/>
    <w:rsid w:val="00947D47"/>
    <w:rsid w:val="009710E1"/>
    <w:rsid w:val="009753E8"/>
    <w:rsid w:val="0098471E"/>
    <w:rsid w:val="00991E87"/>
    <w:rsid w:val="009A374E"/>
    <w:rsid w:val="009B541E"/>
    <w:rsid w:val="009C0855"/>
    <w:rsid w:val="009C2ACB"/>
    <w:rsid w:val="009C793B"/>
    <w:rsid w:val="009D6BE7"/>
    <w:rsid w:val="009E1FFA"/>
    <w:rsid w:val="009E2ADB"/>
    <w:rsid w:val="009F6EC2"/>
    <w:rsid w:val="00A00ED2"/>
    <w:rsid w:val="00A10105"/>
    <w:rsid w:val="00A10272"/>
    <w:rsid w:val="00A102C9"/>
    <w:rsid w:val="00A13D28"/>
    <w:rsid w:val="00A16321"/>
    <w:rsid w:val="00A33D50"/>
    <w:rsid w:val="00A34AE4"/>
    <w:rsid w:val="00A42154"/>
    <w:rsid w:val="00A4494C"/>
    <w:rsid w:val="00A47C3E"/>
    <w:rsid w:val="00A52452"/>
    <w:rsid w:val="00A76A9A"/>
    <w:rsid w:val="00A93838"/>
    <w:rsid w:val="00A975D4"/>
    <w:rsid w:val="00AC194A"/>
    <w:rsid w:val="00AC2F4B"/>
    <w:rsid w:val="00AD6FE8"/>
    <w:rsid w:val="00AE1BC0"/>
    <w:rsid w:val="00AF2510"/>
    <w:rsid w:val="00AF4EFF"/>
    <w:rsid w:val="00B02D72"/>
    <w:rsid w:val="00B0666A"/>
    <w:rsid w:val="00B07E5A"/>
    <w:rsid w:val="00B1467B"/>
    <w:rsid w:val="00B23C3D"/>
    <w:rsid w:val="00B4392C"/>
    <w:rsid w:val="00B453D2"/>
    <w:rsid w:val="00B5034C"/>
    <w:rsid w:val="00B55CB0"/>
    <w:rsid w:val="00B572B2"/>
    <w:rsid w:val="00B71796"/>
    <w:rsid w:val="00B85C02"/>
    <w:rsid w:val="00B866BC"/>
    <w:rsid w:val="00B916C6"/>
    <w:rsid w:val="00BA2AA1"/>
    <w:rsid w:val="00BB5506"/>
    <w:rsid w:val="00BD0052"/>
    <w:rsid w:val="00BD126A"/>
    <w:rsid w:val="00BD5122"/>
    <w:rsid w:val="00BD7611"/>
    <w:rsid w:val="00BE688F"/>
    <w:rsid w:val="00BF1BDF"/>
    <w:rsid w:val="00BF262A"/>
    <w:rsid w:val="00C061A4"/>
    <w:rsid w:val="00C25563"/>
    <w:rsid w:val="00C31BC9"/>
    <w:rsid w:val="00C34064"/>
    <w:rsid w:val="00C36F5A"/>
    <w:rsid w:val="00C40D81"/>
    <w:rsid w:val="00C50D1C"/>
    <w:rsid w:val="00C72EE1"/>
    <w:rsid w:val="00C81E94"/>
    <w:rsid w:val="00CC675C"/>
    <w:rsid w:val="00CD4B6D"/>
    <w:rsid w:val="00D03734"/>
    <w:rsid w:val="00D20FD7"/>
    <w:rsid w:val="00D222D9"/>
    <w:rsid w:val="00D26095"/>
    <w:rsid w:val="00D261FA"/>
    <w:rsid w:val="00D33BED"/>
    <w:rsid w:val="00D36FDA"/>
    <w:rsid w:val="00D505D5"/>
    <w:rsid w:val="00D53BAF"/>
    <w:rsid w:val="00D5404F"/>
    <w:rsid w:val="00D675B6"/>
    <w:rsid w:val="00D7575B"/>
    <w:rsid w:val="00D84BB2"/>
    <w:rsid w:val="00D864EC"/>
    <w:rsid w:val="00D93910"/>
    <w:rsid w:val="00DA39E0"/>
    <w:rsid w:val="00DA7A16"/>
    <w:rsid w:val="00DB4136"/>
    <w:rsid w:val="00DB7B3D"/>
    <w:rsid w:val="00DC1ABC"/>
    <w:rsid w:val="00DC5722"/>
    <w:rsid w:val="00DD277F"/>
    <w:rsid w:val="00DF62EB"/>
    <w:rsid w:val="00E14D30"/>
    <w:rsid w:val="00E3084B"/>
    <w:rsid w:val="00E320B3"/>
    <w:rsid w:val="00E33F40"/>
    <w:rsid w:val="00E560D4"/>
    <w:rsid w:val="00E624C3"/>
    <w:rsid w:val="00E87109"/>
    <w:rsid w:val="00EA4551"/>
    <w:rsid w:val="00EB1E81"/>
    <w:rsid w:val="00EB6031"/>
    <w:rsid w:val="00EB77F7"/>
    <w:rsid w:val="00EC1BBB"/>
    <w:rsid w:val="00EC47EB"/>
    <w:rsid w:val="00ED27A1"/>
    <w:rsid w:val="00EF214F"/>
    <w:rsid w:val="00EF49D2"/>
    <w:rsid w:val="00F004F9"/>
    <w:rsid w:val="00F13C44"/>
    <w:rsid w:val="00F155DA"/>
    <w:rsid w:val="00F2086F"/>
    <w:rsid w:val="00F21705"/>
    <w:rsid w:val="00F262C9"/>
    <w:rsid w:val="00F358E6"/>
    <w:rsid w:val="00F41643"/>
    <w:rsid w:val="00F4425C"/>
    <w:rsid w:val="00F4496C"/>
    <w:rsid w:val="00F508FD"/>
    <w:rsid w:val="00F55748"/>
    <w:rsid w:val="00F57918"/>
    <w:rsid w:val="00F625C3"/>
    <w:rsid w:val="00F80373"/>
    <w:rsid w:val="00F81196"/>
    <w:rsid w:val="00F9261E"/>
    <w:rsid w:val="00F936FE"/>
    <w:rsid w:val="00FA3B11"/>
    <w:rsid w:val="00FB0381"/>
    <w:rsid w:val="00FB27F0"/>
    <w:rsid w:val="00FD00F0"/>
    <w:rsid w:val="00FD14E8"/>
    <w:rsid w:val="00FE09A8"/>
    <w:rsid w:val="00FE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7E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E0EC3"/>
    <w:pPr>
      <w:widowControl w:val="0"/>
      <w:autoSpaceDE w:val="0"/>
      <w:autoSpaceDN w:val="0"/>
      <w:spacing w:after="0" w:line="240" w:lineRule="auto"/>
      <w:ind w:left="348" w:hanging="237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EC3"/>
    <w:rPr>
      <w:rFonts w:ascii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8600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7B40"/>
  </w:style>
  <w:style w:type="paragraph" w:styleId="Footer">
    <w:name w:val="footer"/>
    <w:basedOn w:val="Normal"/>
    <w:link w:val="FooterChar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7B40"/>
  </w:style>
  <w:style w:type="table" w:customStyle="1" w:styleId="1">
    <w:name w:val="Сетка таблицы1"/>
    <w:uiPriority w:val="99"/>
    <w:rsid w:val="00EC47E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546D1"/>
    <w:rPr>
      <w:color w:val="0000FF"/>
      <w:u w:val="single"/>
    </w:rPr>
  </w:style>
  <w:style w:type="paragraph" w:styleId="NoSpacing">
    <w:name w:val="No Spacing"/>
    <w:uiPriority w:val="99"/>
    <w:qFormat/>
    <w:rsid w:val="00596658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1B63CA"/>
  </w:style>
  <w:style w:type="character" w:styleId="PlaceholderText">
    <w:name w:val="Placeholder Text"/>
    <w:basedOn w:val="DefaultParagraphFont"/>
    <w:uiPriority w:val="99"/>
    <w:semiHidden/>
    <w:rsid w:val="002C64C5"/>
    <w:rPr>
      <w:color w:val="808080"/>
    </w:rPr>
  </w:style>
  <w:style w:type="paragraph" w:styleId="ListParagraph">
    <w:name w:val="List Paragraph"/>
    <w:basedOn w:val="Normal"/>
    <w:uiPriority w:val="99"/>
    <w:qFormat/>
    <w:rsid w:val="00A34AE4"/>
    <w:pPr>
      <w:ind w:left="720"/>
    </w:pPr>
  </w:style>
  <w:style w:type="paragraph" w:styleId="BodyText">
    <w:name w:val="Body Text"/>
    <w:basedOn w:val="Normal"/>
    <w:link w:val="BodyTextChar"/>
    <w:uiPriority w:val="99"/>
    <w:rsid w:val="00F803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8037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43E0A4AB7DFDFB096BC2E0ED7FA3F62306698DBBBA09A5F0E915788BE15FCB335FA60DCA20CBC0C0785DA0F7C3FE956C98856DD96F51E09A9FBFM45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75347DC2E1A0FCC217FDED82BB539E215CC627FF7FC9DE4DC7FD62A28D14340FFA44E9A974620E3A31335A569D5A67B73F43891FC8bCN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4</Pages>
  <Words>1473</Words>
  <Characters>8398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dcterms:created xsi:type="dcterms:W3CDTF">2021-12-14T07:04:00Z</dcterms:created>
  <dcterms:modified xsi:type="dcterms:W3CDTF">2021-12-30T06:16:00Z</dcterms:modified>
</cp:coreProperties>
</file>